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08"/>
        <w:gridCol w:w="10"/>
        <w:gridCol w:w="1351"/>
        <w:gridCol w:w="500"/>
        <w:gridCol w:w="845"/>
        <w:gridCol w:w="852"/>
        <w:gridCol w:w="560"/>
        <w:gridCol w:w="2316"/>
        <w:gridCol w:w="367"/>
        <w:gridCol w:w="729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文中宋" w:hAnsi="华文中宋" w:eastAsia="华文中宋"/>
                <w:b/>
                <w:sz w:val="32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b/>
                <w:bCs/>
                <w:sz w:val="28"/>
              </w:rPr>
              <w:t>附件</w:t>
            </w:r>
            <w:bookmarkStart w:id="2" w:name="_GoBack"/>
            <w:bookmarkEnd w:id="2"/>
            <w:r>
              <w:rPr>
                <w:rFonts w:hint="eastAsia"/>
                <w:b/>
                <w:bCs/>
                <w:sz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南京农业大学第</w:t>
            </w:r>
            <w:r>
              <w:rPr>
                <w:rFonts w:hint="eastAsia" w:ascii="华文中宋" w:hAnsi="华文中宋" w:eastAsia="华文中宋"/>
                <w:b/>
                <w:sz w:val="32"/>
                <w:lang w:val="en-US" w:eastAsia="zh-CN"/>
              </w:rPr>
              <w:t>五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届钟山</w:t>
            </w:r>
            <w:r>
              <w:rPr>
                <w:rFonts w:hint="eastAsia" w:ascii="华文中宋" w:hAnsi="华文中宋" w:eastAsia="华文中宋"/>
                <w:b/>
                <w:sz w:val="32"/>
                <w:lang w:val="en-US" w:eastAsia="zh-CN"/>
              </w:rPr>
              <w:t>国际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青年学者论坛报名表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17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258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367" w:type="pct"/>
            <w:gridSpan w:val="3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博士专业</w:t>
            </w:r>
          </w:p>
        </w:tc>
        <w:tc>
          <w:tcPr>
            <w:tcW w:w="1175" w:type="pct"/>
            <w:vMerge w:val="restart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9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Merge w:val="continue"/>
            <w:vAlign w:val="center"/>
          </w:tcPr>
          <w:p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现工作单位名称</w:t>
            </w:r>
          </w:p>
        </w:tc>
        <w:tc>
          <w:tcPr>
            <w:tcW w:w="1367" w:type="pct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1175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55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现工作单位起始时间</w:t>
            </w:r>
          </w:p>
        </w:tc>
        <w:tc>
          <w:tcPr>
            <w:tcW w:w="3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55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67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58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1367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手机号码</w:t>
            </w:r>
          </w:p>
        </w:tc>
        <w:tc>
          <w:tcPr>
            <w:tcW w:w="2058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59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主要学术兼职</w:t>
            </w:r>
          </w:p>
        </w:tc>
        <w:tc>
          <w:tcPr>
            <w:tcW w:w="4141" w:type="pct"/>
            <w:gridSpan w:val="9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95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（从本科起，按时间正序填写）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95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0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495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9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（请简要介绍主要学术成果，重要创新成果等情况，500字以内）</w:t>
            </w:r>
          </w:p>
        </w:tc>
      </w:tr>
    </w:tbl>
    <w:p>
      <w:pPr>
        <w:jc w:val="left"/>
        <w:rPr>
          <w:rFonts w:ascii="黑体" w:hAnsi="黑体" w:eastAsia="黑体"/>
          <w:b/>
          <w:sz w:val="24"/>
        </w:rPr>
      </w:pPr>
    </w:p>
    <w:p>
      <w:pPr>
        <w:jc w:val="left"/>
        <w:rPr>
          <w:rFonts w:ascii="黑体" w:hAnsi="黑体" w:eastAsia="黑体"/>
          <w:b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640" w:type="dxa"/>
        <w:tblInd w:w="-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"/>
        <w:gridCol w:w="2572"/>
        <w:gridCol w:w="63"/>
        <w:gridCol w:w="133"/>
        <w:gridCol w:w="775"/>
        <w:gridCol w:w="820"/>
        <w:gridCol w:w="742"/>
        <w:gridCol w:w="709"/>
        <w:gridCol w:w="19"/>
        <w:gridCol w:w="16"/>
        <w:gridCol w:w="301"/>
        <w:gridCol w:w="763"/>
        <w:gridCol w:w="16"/>
        <w:gridCol w:w="303"/>
        <w:gridCol w:w="761"/>
        <w:gridCol w:w="16"/>
        <w:gridCol w:w="172"/>
        <w:gridCol w:w="43"/>
        <w:gridCol w:w="8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640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主要学术成就情况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9640" w:type="dxa"/>
            <w:gridSpan w:val="20"/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1.承担主要科研项目</w:t>
            </w:r>
            <w:r>
              <w:rPr>
                <w:rFonts w:hint="eastAsia" w:ascii="宋体" w:hAnsi="宋体"/>
              </w:rPr>
              <w:t>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6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7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项目性质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及来源</w:t>
            </w:r>
          </w:p>
        </w:tc>
        <w:tc>
          <w:tcPr>
            <w:tcW w:w="230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项目经费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起始年度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终止年度</w:t>
            </w:r>
          </w:p>
        </w:tc>
        <w:tc>
          <w:tcPr>
            <w:tcW w:w="106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640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2.重要科研获奖情况</w:t>
            </w:r>
            <w:r>
              <w:rPr>
                <w:rFonts w:hint="eastAsia" w:ascii="宋体" w:hAnsi="宋体"/>
              </w:rPr>
              <w:t>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获奖项目名称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授奖单位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奖励等级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获奖时间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代表性著作、论文（不超过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著作/论文名称、出版单位/发表刊物名称、发表时间、页码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所有作者姓名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本人排序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是否被SCI、EI、SSCI、CSSCI收录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发表当年影响因子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SCI分区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4.代表性发明专利情况（不超过5项）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专利名称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专利授权国</w:t>
            </w: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授权公告日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本人排序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5.近五年担任国际学术会议重要职务及在国际学术会议作大会报告、特邀报告情况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6.其他获奖及荣誉称号情况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  <w:r>
              <w:rPr>
                <w:rFonts w:ascii="宋体" w:hAnsi="宋体"/>
                <w:kern w:val="0"/>
              </w:rPr>
              <w:t xml:space="preserve">. </w:t>
            </w:r>
            <w:r>
              <w:rPr>
                <w:rFonts w:hint="eastAsia" w:ascii="宋体" w:hAnsi="宋体"/>
                <w:kern w:val="0"/>
              </w:rPr>
              <w:t>请提供3位推荐人信息（现单位、邮箱、电话、与本人的关系）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F0"/>
    <w:rsid w:val="000528F8"/>
    <w:rsid w:val="001001DC"/>
    <w:rsid w:val="001228F3"/>
    <w:rsid w:val="00143A26"/>
    <w:rsid w:val="00353FB3"/>
    <w:rsid w:val="00432BF0"/>
    <w:rsid w:val="00445D22"/>
    <w:rsid w:val="00575957"/>
    <w:rsid w:val="0063170A"/>
    <w:rsid w:val="00695860"/>
    <w:rsid w:val="00697D5B"/>
    <w:rsid w:val="00720D78"/>
    <w:rsid w:val="007B07AD"/>
    <w:rsid w:val="00835CAE"/>
    <w:rsid w:val="00840A54"/>
    <w:rsid w:val="00956575"/>
    <w:rsid w:val="00984A01"/>
    <w:rsid w:val="00996577"/>
    <w:rsid w:val="00AC1EB2"/>
    <w:rsid w:val="00AC6F89"/>
    <w:rsid w:val="00B62C2C"/>
    <w:rsid w:val="00B90799"/>
    <w:rsid w:val="00C752F1"/>
    <w:rsid w:val="00C94F95"/>
    <w:rsid w:val="00C96D91"/>
    <w:rsid w:val="00D82BA9"/>
    <w:rsid w:val="00F91B3F"/>
    <w:rsid w:val="00FA397C"/>
    <w:rsid w:val="00FF0835"/>
    <w:rsid w:val="14DA2A2A"/>
    <w:rsid w:val="339B679E"/>
    <w:rsid w:val="3EE269D0"/>
    <w:rsid w:val="534245FE"/>
    <w:rsid w:val="7E76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73;&#26195;&#29747;\&#38738;&#24180;&#23398;&#32773;&#25307;&#32856;\3-&#38468;&#20214;&#65306;&#25253;&#21517;&#34920;&#21450;&#23398;&#26415;&#25104;&#26524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3-附件：报名表及学术成果清单.dot</Template>
  <Company>Microsoft</Company>
  <Pages>3</Pages>
  <Words>133</Words>
  <Characters>761</Characters>
  <Lines>6</Lines>
  <Paragraphs>1</Paragraphs>
  <TotalTime>3</TotalTime>
  <ScaleCrop>false</ScaleCrop>
  <LinksUpToDate>false</LinksUpToDate>
  <CharactersWithSpaces>893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2021-02-07T01:58:00Z</dcterms:created>
  <dc:creator>Admin</dc:creator>
  <cp:lastModifiedBy>njaurcb</cp:lastModifiedBy>
  <dcterms:modified xsi:type="dcterms:W3CDTF">2022-01-29T09:27:59Z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F879557310AA4C8C908CBF3E0E67ACFA</vt:lpwstr>
  </property>
</Properties>
</file>