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08"/>
        <w:gridCol w:w="10"/>
        <w:gridCol w:w="1351"/>
        <w:gridCol w:w="500"/>
        <w:gridCol w:w="845"/>
        <w:gridCol w:w="852"/>
        <w:gridCol w:w="560"/>
        <w:gridCol w:w="2316"/>
        <w:gridCol w:w="367"/>
        <w:gridCol w:w="729"/>
        <w:gridCol w:w="644"/>
      </w:tblGrid>
      <w:tr w14:paraId="708F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9901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文中宋" w:hAnsi="华文中宋" w:eastAsia="华文中宋"/>
                <w:b/>
                <w:sz w:val="32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b/>
                <w:bCs/>
                <w:sz w:val="28"/>
              </w:rPr>
              <w:t xml:space="preserve">附件   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南京农业大学第</w:t>
            </w:r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届钟山</w:t>
            </w:r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国际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青年学者论坛报名表</w:t>
            </w:r>
          </w:p>
        </w:tc>
      </w:tr>
      <w:tr w14:paraId="4577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2226C3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 w14:paraId="34C659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" w:type="pct"/>
            <w:tcBorders>
              <w:top w:val="single" w:color="auto" w:sz="4" w:space="0"/>
            </w:tcBorders>
            <w:vAlign w:val="center"/>
          </w:tcPr>
          <w:p w14:paraId="30E631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 w14:paraId="0716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 w14:paraId="1FC616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 w14:paraId="621D70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A09D6A0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近期免冠照片</w:t>
            </w:r>
          </w:p>
          <w:p w14:paraId="0486408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尽量清晰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 w14:paraId="1FB5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13B667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</w:tcBorders>
            <w:vAlign w:val="center"/>
          </w:tcPr>
          <w:p w14:paraId="28C4B1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 w14:paraId="5C2734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 w14:paraId="591D51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 w14:paraId="016B60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55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5BCE41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258" w:type="pct"/>
            <w:gridSpan w:val="6"/>
            <w:tcBorders>
              <w:top w:val="single" w:color="auto" w:sz="4" w:space="0"/>
            </w:tcBorders>
            <w:vAlign w:val="center"/>
          </w:tcPr>
          <w:p w14:paraId="077123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 w14:paraId="5F92F4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2A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143D76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67" w:type="pct"/>
            <w:gridSpan w:val="3"/>
            <w:vAlign w:val="center"/>
          </w:tcPr>
          <w:p w14:paraId="2479A80D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0EDA08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博士专业</w:t>
            </w:r>
          </w:p>
        </w:tc>
        <w:tc>
          <w:tcPr>
            <w:tcW w:w="1175" w:type="pct"/>
            <w:vMerge w:val="restart"/>
            <w:vAlign w:val="center"/>
          </w:tcPr>
          <w:p w14:paraId="5C700D5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restart"/>
            <w:vAlign w:val="center"/>
          </w:tcPr>
          <w:p w14:paraId="5D748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</w:p>
          <w:p w14:paraId="7A60B2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27" w:type="pct"/>
            <w:vMerge w:val="restart"/>
            <w:vAlign w:val="center"/>
          </w:tcPr>
          <w:p w14:paraId="0D9B4F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66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 w14:paraId="19340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66BAED23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 w14:paraId="4875A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Merge w:val="continue"/>
            <w:vAlign w:val="center"/>
          </w:tcPr>
          <w:p w14:paraId="4251214D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continue"/>
            <w:vAlign w:val="center"/>
          </w:tcPr>
          <w:p w14:paraId="6C70ED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 w14:paraId="48E12A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E4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5672B7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现工作单位名称</w:t>
            </w:r>
          </w:p>
        </w:tc>
        <w:tc>
          <w:tcPr>
            <w:tcW w:w="1367" w:type="pct"/>
            <w:gridSpan w:val="3"/>
            <w:vAlign w:val="center"/>
          </w:tcPr>
          <w:p w14:paraId="5E1E4A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7938A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</w:p>
          <w:p w14:paraId="5E7EA8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1175" w:type="pct"/>
            <w:vAlign w:val="center"/>
          </w:tcPr>
          <w:p w14:paraId="225947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 w14:paraId="38592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现工作单位起始时间</w:t>
            </w:r>
          </w:p>
        </w:tc>
        <w:tc>
          <w:tcPr>
            <w:tcW w:w="327" w:type="pct"/>
            <w:vMerge w:val="restart"/>
            <w:vAlign w:val="center"/>
          </w:tcPr>
          <w:p w14:paraId="34667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C6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 w14:paraId="35D2C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235BDC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 w14:paraId="78387D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145B40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556" w:type="pct"/>
            <w:gridSpan w:val="2"/>
            <w:vMerge w:val="continue"/>
            <w:vAlign w:val="center"/>
          </w:tcPr>
          <w:p w14:paraId="696B5C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 w14:paraId="4612FB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59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 w14:paraId="673A2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67" w:type="pct"/>
            <w:gridSpan w:val="3"/>
            <w:vAlign w:val="center"/>
          </w:tcPr>
          <w:p w14:paraId="06FC050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7312A4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58" w:type="pct"/>
            <w:gridSpan w:val="4"/>
            <w:vAlign w:val="center"/>
          </w:tcPr>
          <w:p w14:paraId="05D0A3A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29F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 w14:paraId="41A02549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367" w:type="pct"/>
            <w:gridSpan w:val="3"/>
            <w:vAlign w:val="center"/>
          </w:tcPr>
          <w:p w14:paraId="5AC1A13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4B48D1D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2058" w:type="pct"/>
            <w:gridSpan w:val="4"/>
            <w:vAlign w:val="center"/>
          </w:tcPr>
          <w:p w14:paraId="122D2A4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AC3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9" w:type="pct"/>
            <w:gridSpan w:val="3"/>
            <w:vAlign w:val="center"/>
          </w:tcPr>
          <w:p w14:paraId="34BF60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主要学术兼职</w:t>
            </w:r>
          </w:p>
        </w:tc>
        <w:tc>
          <w:tcPr>
            <w:tcW w:w="4141" w:type="pct"/>
            <w:gridSpan w:val="9"/>
            <w:vAlign w:val="center"/>
          </w:tcPr>
          <w:p w14:paraId="678B93B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6E5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95" w:type="pct"/>
            <w:vMerge w:val="restart"/>
            <w:vAlign w:val="center"/>
          </w:tcPr>
          <w:p w14:paraId="25BB4F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（从本科起，按时间正序填写）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D99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674BB1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A16D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7C9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85D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37657A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14:paraId="76BE4949"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 w14:paraId="2993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679BEC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6ECEA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2C633E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E3CCE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52F17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6C2C9F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5FE9E3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34785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48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1A6CE6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DDC4D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24F87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314A15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4BD36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30972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2403DD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37759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39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5F6BD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10136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0F421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6922C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69CE1E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093984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31323B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A4A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68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17CD80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096BA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8CB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3A5724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682A65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720136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5BA416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FAF5E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DC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95" w:type="pct"/>
            <w:vMerge w:val="restart"/>
            <w:vAlign w:val="center"/>
          </w:tcPr>
          <w:p w14:paraId="4E11E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359" w:type="pct"/>
            <w:vAlign w:val="center"/>
          </w:tcPr>
          <w:p w14:paraId="1B57D9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90" w:type="pct"/>
            <w:gridSpan w:val="2"/>
            <w:vAlign w:val="center"/>
          </w:tcPr>
          <w:p w14:paraId="4C17FC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vAlign w:val="center"/>
          </w:tcPr>
          <w:p w14:paraId="4E4EF0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vAlign w:val="center"/>
          </w:tcPr>
          <w:p w14:paraId="0FB2FA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vAlign w:val="center"/>
          </w:tcPr>
          <w:p w14:paraId="72ECCC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058" w:type="pct"/>
            <w:gridSpan w:val="4"/>
            <w:vAlign w:val="center"/>
          </w:tcPr>
          <w:p w14:paraId="488B3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 w14:paraId="245E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495" w:type="pct"/>
            <w:vMerge w:val="continue"/>
            <w:vAlign w:val="center"/>
          </w:tcPr>
          <w:p w14:paraId="2E062E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0EB7B5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1AA5B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6C356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531D7A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794563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2F3D62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BC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495" w:type="pct"/>
            <w:vMerge w:val="continue"/>
            <w:vAlign w:val="center"/>
          </w:tcPr>
          <w:p w14:paraId="4F9BA8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7C66A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BC4B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28A9AE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2DC03C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168C6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3B2A14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4B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95" w:type="pct"/>
            <w:vMerge w:val="continue"/>
            <w:tcBorders>
              <w:bottom w:val="single" w:color="auto" w:sz="4" w:space="0"/>
            </w:tcBorders>
            <w:vAlign w:val="center"/>
          </w:tcPr>
          <w:p w14:paraId="0DD362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bottom w:val="single" w:color="auto" w:sz="4" w:space="0"/>
            </w:tcBorders>
            <w:vAlign w:val="center"/>
          </w:tcPr>
          <w:p w14:paraId="1BD49D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vAlign w:val="center"/>
          </w:tcPr>
          <w:p w14:paraId="5E242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bottom w:val="single" w:color="auto" w:sz="4" w:space="0"/>
            </w:tcBorders>
            <w:vAlign w:val="center"/>
          </w:tcPr>
          <w:p w14:paraId="74E3CE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 w14:paraId="591DF4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tcBorders>
              <w:bottom w:val="single" w:color="auto" w:sz="4" w:space="0"/>
            </w:tcBorders>
            <w:vAlign w:val="center"/>
          </w:tcPr>
          <w:p w14:paraId="1F1F82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tcBorders>
              <w:bottom w:val="single" w:color="auto" w:sz="4" w:space="0"/>
            </w:tcBorders>
            <w:vAlign w:val="center"/>
          </w:tcPr>
          <w:p w14:paraId="4E470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B8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 w14:paraId="3C25D3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 w14:paraId="2307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</w:tcPr>
          <w:p w14:paraId="702F60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（请简要介绍主要学术成果，重要创新成果等情况，500字以内）</w:t>
            </w:r>
          </w:p>
        </w:tc>
      </w:tr>
    </w:tbl>
    <w:p w14:paraId="5AC434E7">
      <w:pPr>
        <w:jc w:val="left"/>
        <w:rPr>
          <w:rFonts w:ascii="黑体" w:hAnsi="黑体" w:eastAsia="黑体"/>
          <w:b/>
          <w:sz w:val="24"/>
        </w:rPr>
      </w:pPr>
    </w:p>
    <w:p w14:paraId="42FB404F"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40" w:type="dxa"/>
        <w:tblInd w:w="-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"/>
        <w:gridCol w:w="2572"/>
        <w:gridCol w:w="63"/>
        <w:gridCol w:w="133"/>
        <w:gridCol w:w="775"/>
        <w:gridCol w:w="820"/>
        <w:gridCol w:w="742"/>
        <w:gridCol w:w="709"/>
        <w:gridCol w:w="19"/>
        <w:gridCol w:w="16"/>
        <w:gridCol w:w="301"/>
        <w:gridCol w:w="763"/>
        <w:gridCol w:w="16"/>
        <w:gridCol w:w="303"/>
        <w:gridCol w:w="761"/>
        <w:gridCol w:w="16"/>
        <w:gridCol w:w="172"/>
        <w:gridCol w:w="43"/>
        <w:gridCol w:w="850"/>
      </w:tblGrid>
      <w:tr w14:paraId="58D89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640" w:type="dxa"/>
            <w:gridSpan w:val="20"/>
            <w:vAlign w:val="center"/>
          </w:tcPr>
          <w:p w14:paraId="550D12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主要学术成就情况</w:t>
            </w:r>
          </w:p>
        </w:tc>
      </w:tr>
      <w:tr w14:paraId="0F9D3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640" w:type="dxa"/>
            <w:gridSpan w:val="20"/>
            <w:vAlign w:val="center"/>
          </w:tcPr>
          <w:p w14:paraId="0C5F356F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1.承担主要科研项目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 w14:paraId="06E9B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6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745A3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81A3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7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C5A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项目性质</w:t>
            </w:r>
          </w:p>
          <w:p w14:paraId="66364CDB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及来源</w:t>
            </w:r>
          </w:p>
        </w:tc>
        <w:tc>
          <w:tcPr>
            <w:tcW w:w="230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577C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项目经费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056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起始年度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17C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终止年度</w:t>
            </w:r>
          </w:p>
        </w:tc>
        <w:tc>
          <w:tcPr>
            <w:tcW w:w="106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03615C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0BEA292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0DE5F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DEC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E82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694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409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6CA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2CA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8FEA3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135FD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F43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57D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034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5A0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9DC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61F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C4AD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338C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51043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55C3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FCBF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9C72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ECCE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511BF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02D2D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1AA8F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</w:tcBorders>
            <w:vAlign w:val="center"/>
          </w:tcPr>
          <w:p w14:paraId="1E5E81F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2.重要科研获奖情况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 w14:paraId="604CA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39BD4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CACF8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获奖项目名称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339A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EBA8F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授奖单位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4749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奖励等级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4DE8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获奖时间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C3DF7B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431745F8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4D181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859F5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DAF6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3D8CEF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61C7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D9F1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1E9A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C796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6B17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5DB0F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A434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663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2A25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D4A0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8A87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3F17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26DC5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C4F62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8A16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CD8B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AF25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98BC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3960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66B21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3DA9E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805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代表性著作、论文（不超过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篇）</w:t>
            </w:r>
          </w:p>
        </w:tc>
      </w:tr>
      <w:tr w14:paraId="0A4B4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310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CB9B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著作/论文名称、出版单位/</w:t>
            </w:r>
            <w:r>
              <w:rPr>
                <w:rFonts w:hint="eastAsia" w:ascii="宋体" w:hAnsi="宋体"/>
                <w:b/>
                <w:bCs/>
              </w:rPr>
              <w:t>发表刊物</w:t>
            </w:r>
            <w:r>
              <w:rPr>
                <w:rFonts w:hint="eastAsia" w:ascii="宋体" w:hAnsi="宋体"/>
              </w:rPr>
              <w:t>名称、发表</w:t>
            </w:r>
            <w:r>
              <w:rPr>
                <w:rFonts w:hint="eastAsia" w:ascii="宋体" w:hAnsi="宋体"/>
                <w:lang w:val="en-US" w:eastAsia="zh-CN"/>
              </w:rPr>
              <w:t>年份</w:t>
            </w:r>
            <w:r>
              <w:rPr>
                <w:rFonts w:hint="eastAsia" w:ascii="宋体" w:hAnsi="宋体"/>
              </w:rPr>
              <w:t>、页码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202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所有作者姓名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E87B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本人排序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810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是否被SCI、EI、SSCI、CSSCI收录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DA60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发表当年影响因子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9FD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SCI分区</w:t>
            </w:r>
          </w:p>
        </w:tc>
      </w:tr>
      <w:tr w14:paraId="4B1A2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78C8">
            <w:pPr>
              <w:snapToGrid w:val="0"/>
              <w:spacing w:line="300" w:lineRule="auto"/>
              <w:rPr>
                <w:rFonts w:hint="eastAsia" w:ascii="宋体" w:hAnsi="宋体" w:eastAsia="宋体"/>
                <w:lang w:val="en-US" w:eastAsia="zh-CN"/>
              </w:rPr>
            </w:pPr>
            <w:bookmarkStart w:id="2" w:name="_GoBack"/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4EB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549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2F01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7CC1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3FD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5EA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0FD1F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BFE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D96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AE1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ADB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AC9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17E0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EBC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4F8CF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FF3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EF4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683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87F3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953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6DD3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57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58521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F87C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04A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C43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1CB0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A8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CAB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4E5D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0B2DB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B35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E1B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166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A57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4EB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872D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C56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29781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94D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142C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20E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16D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D43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2E1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866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55161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B4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63C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353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8AA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4F7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C1E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4F0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bookmarkEnd w:id="2"/>
      <w:tr w14:paraId="6CD17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EF1F"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4.代表性发明专利情况（不超过5项）</w:t>
            </w:r>
          </w:p>
        </w:tc>
      </w:tr>
      <w:tr w14:paraId="5A2C0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6650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EA9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专利名称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A9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专利授权国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BF9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DA83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授权公告日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4C0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本人排序</w:t>
            </w:r>
          </w:p>
        </w:tc>
      </w:tr>
      <w:tr w14:paraId="233EE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1B0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4B9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16E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295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F54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034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0198E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0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0D5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5E7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1EB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51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351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0AD9F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3D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40C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F16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B02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AC9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0BF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9B9B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89C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21C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C4E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6B4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351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183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625CE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DFC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5.近五年担任国际学术会议重要职务及在国际学术会议作大会报告、特邀报告情况</w:t>
            </w:r>
          </w:p>
        </w:tc>
      </w:tr>
      <w:tr w14:paraId="39E67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9FE5EA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62491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E15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6.其他获奖及荣誉称号情况</w:t>
            </w:r>
          </w:p>
        </w:tc>
      </w:tr>
      <w:tr w14:paraId="1DD5C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957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5658E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13D7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  <w:r>
              <w:rPr>
                <w:rFonts w:ascii="宋体" w:hAnsi="宋体"/>
                <w:kern w:val="0"/>
              </w:rPr>
              <w:t xml:space="preserve">. </w:t>
            </w:r>
            <w:r>
              <w:rPr>
                <w:rFonts w:hint="eastAsia" w:ascii="宋体" w:hAnsi="宋体"/>
                <w:kern w:val="0"/>
              </w:rPr>
              <w:t>请提供3位推荐人信息（现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工作</w:t>
            </w:r>
            <w:r>
              <w:rPr>
                <w:rFonts w:hint="eastAsia" w:ascii="宋体" w:hAnsi="宋体"/>
                <w:kern w:val="0"/>
              </w:rPr>
              <w:t>单位、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工作</w:t>
            </w:r>
            <w:r>
              <w:rPr>
                <w:rFonts w:hint="eastAsia" w:ascii="宋体" w:hAnsi="宋体"/>
                <w:kern w:val="0"/>
              </w:rPr>
              <w:t>邮箱、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联系</w:t>
            </w:r>
            <w:r>
              <w:rPr>
                <w:rFonts w:hint="eastAsia" w:ascii="宋体" w:hAnsi="宋体"/>
                <w:kern w:val="0"/>
              </w:rPr>
              <w:t>电话、与本人的关系）</w:t>
            </w:r>
          </w:p>
        </w:tc>
      </w:tr>
      <w:tr w14:paraId="71D9B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9D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70CA3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3EB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8.个人简介（300字以内）</w:t>
            </w:r>
          </w:p>
        </w:tc>
      </w:tr>
      <w:tr w14:paraId="3463FC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A2D7C8"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</w:tbl>
    <w:p w14:paraId="66617662">
      <w:pPr>
        <w:widowControl/>
        <w:jc w:val="left"/>
        <w:rPr>
          <w:rFonts w:hint="eastAsia" w:ascii="宋体" w:hAnsi="宋体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10501-0018-40DF-9C1A-E585626622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CE3E91-FB68-42E2-AEFD-4476626933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2A6FAC9-CA5B-4AB2-B44D-F6DD14D167B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1127C27-FF29-40AC-9963-75614B846D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D90E39-DE0B-4C63-B8BE-B784DBE024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ZTkxNjY0NTIyOWNiN2QyOWVhMmE1OGNiNTE3NWQifQ=="/>
  </w:docVars>
  <w:rsids>
    <w:rsidRoot w:val="00432BF0"/>
    <w:rsid w:val="000528F8"/>
    <w:rsid w:val="001001DC"/>
    <w:rsid w:val="001228F3"/>
    <w:rsid w:val="00143A26"/>
    <w:rsid w:val="00353FB3"/>
    <w:rsid w:val="00432BF0"/>
    <w:rsid w:val="00445D22"/>
    <w:rsid w:val="00575957"/>
    <w:rsid w:val="0063170A"/>
    <w:rsid w:val="00695860"/>
    <w:rsid w:val="00697D5B"/>
    <w:rsid w:val="00720D78"/>
    <w:rsid w:val="007B07AD"/>
    <w:rsid w:val="00835CAE"/>
    <w:rsid w:val="00840A54"/>
    <w:rsid w:val="00956575"/>
    <w:rsid w:val="00984A01"/>
    <w:rsid w:val="00996577"/>
    <w:rsid w:val="00AC1EB2"/>
    <w:rsid w:val="00AC6F89"/>
    <w:rsid w:val="00B62C2C"/>
    <w:rsid w:val="00B90799"/>
    <w:rsid w:val="00C752F1"/>
    <w:rsid w:val="00C94F95"/>
    <w:rsid w:val="00C96D91"/>
    <w:rsid w:val="00D82BA9"/>
    <w:rsid w:val="00F91B3F"/>
    <w:rsid w:val="00FA397C"/>
    <w:rsid w:val="00FF0835"/>
    <w:rsid w:val="07B90CB8"/>
    <w:rsid w:val="0F012A8E"/>
    <w:rsid w:val="1469786B"/>
    <w:rsid w:val="14DA2A2A"/>
    <w:rsid w:val="160F35C5"/>
    <w:rsid w:val="18297794"/>
    <w:rsid w:val="19E576EB"/>
    <w:rsid w:val="1C903ED2"/>
    <w:rsid w:val="339B679E"/>
    <w:rsid w:val="3A0D0F27"/>
    <w:rsid w:val="3EE269D0"/>
    <w:rsid w:val="534245FE"/>
    <w:rsid w:val="611D6D37"/>
    <w:rsid w:val="6A6363C9"/>
    <w:rsid w:val="6C757980"/>
    <w:rsid w:val="714F6012"/>
    <w:rsid w:val="7E76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3-附件：报名表及学术成果清单.dot</Template>
  <Company>Microsoft</Company>
  <Pages>3</Pages>
  <Words>552</Words>
  <Characters>574</Characters>
  <Lines>6</Lines>
  <Paragraphs>1</Paragraphs>
  <TotalTime>1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2021-02-07T01:58:00Z</dcterms:created>
  <dc:creator>Admin</dc:creator>
  <cp:lastModifiedBy>杨颖</cp:lastModifiedBy>
  <dcterms:modified xsi:type="dcterms:W3CDTF">2025-04-11T03:42:28Z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5FD472D2D57E4FD383398C069A86C2E4</vt:lpwstr>
  </property>
  <property fmtid="{D5CDD505-2E9C-101B-9397-08002B2CF9AE}" pid="4" name="KSOTemplateDocerSaveRecord">
    <vt:lpwstr>eyJoZGlkIjoiMzRhZTkxNjY0NTIyOWNiN2QyOWVhMmE1OGNiNTE3NWQiLCJ1c2VySWQiOiI0Njc4MzgxMDAifQ==</vt:lpwstr>
  </property>
</Properties>
</file>