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8D68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</w:t>
      </w:r>
      <w:bookmarkStart w:id="0" w:name="_GoBack"/>
      <w:bookmarkEnd w:id="0"/>
    </w:p>
    <w:p w14:paraId="40EAAA6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优秀教工通讯员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863"/>
        <w:gridCol w:w="1732"/>
        <w:gridCol w:w="2884"/>
      </w:tblGrid>
      <w:tr w14:paraId="3C6B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2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1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B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    位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D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D2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4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C0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85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E17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27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新闻宣传工作简述</w:t>
            </w:r>
          </w:p>
        </w:tc>
      </w:tr>
      <w:tr w14:paraId="6E1A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B3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仿宋_GB2312" w:eastAsia="仿宋_GB2312" w:cs="仿宋_GB2312"/>
                <w:szCs w:val="21"/>
              </w:rPr>
            </w:pPr>
          </w:p>
          <w:p w14:paraId="7B1E0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asci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简述年度新闻宣传工作，对于原创的高质量新闻作品可选择一件，简述其策划初衷、主要做法和传播效果，5</w:t>
            </w:r>
            <w:r>
              <w:rPr>
                <w:rFonts w:hint="eastAsia" w:ascii="仿宋_GB2312" w:eastAsia="仿宋_GB2312" w:cs="仿宋_GB2312"/>
                <w:szCs w:val="21"/>
              </w:rPr>
              <w:t>00字以内）</w:t>
            </w:r>
          </w:p>
        </w:tc>
      </w:tr>
      <w:tr w14:paraId="37A5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8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00A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年度新闻作品</w:t>
            </w: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（限填代表性作品3件）</w:t>
            </w:r>
          </w:p>
          <w:tbl>
            <w:tblPr>
              <w:tblStyle w:val="5"/>
              <w:tblW w:w="86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2"/>
              <w:gridCol w:w="1214"/>
              <w:gridCol w:w="2523"/>
              <w:gridCol w:w="1131"/>
              <w:gridCol w:w="2427"/>
            </w:tblGrid>
            <w:tr w14:paraId="46231D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123B20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发布时间</w:t>
                  </w:r>
                </w:p>
              </w:tc>
              <w:tc>
                <w:tcPr>
                  <w:tcW w:w="1214" w:type="dxa"/>
                  <w:vAlign w:val="center"/>
                </w:tcPr>
                <w:p w14:paraId="2C1465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发布平台</w:t>
                  </w:r>
                </w:p>
              </w:tc>
              <w:tc>
                <w:tcPr>
                  <w:tcW w:w="2523" w:type="dxa"/>
                  <w:vAlign w:val="center"/>
                </w:tcPr>
                <w:p w14:paraId="1AF960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作品标题</w:t>
                  </w:r>
                </w:p>
              </w:tc>
              <w:tc>
                <w:tcPr>
                  <w:tcW w:w="1131" w:type="dxa"/>
                  <w:vAlign w:val="center"/>
                </w:tcPr>
                <w:p w14:paraId="095E74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作者</w:t>
                  </w:r>
                </w:p>
              </w:tc>
              <w:tc>
                <w:tcPr>
                  <w:tcW w:w="2427" w:type="dxa"/>
                  <w:vAlign w:val="center"/>
                </w:tcPr>
                <w:p w14:paraId="1A7D53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链接</w:t>
                  </w:r>
                </w:p>
              </w:tc>
            </w:tr>
            <w:tr w14:paraId="39DF7A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0CA21536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7D055AC6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3" w:type="dxa"/>
                  <w:vAlign w:val="center"/>
                </w:tcPr>
                <w:p w14:paraId="387E25B6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0A07CA99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6CBC285C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11EBD6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25CC6751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36463500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3" w:type="dxa"/>
                  <w:vAlign w:val="center"/>
                </w:tcPr>
                <w:p w14:paraId="3D12E625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7A54AA11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1903651B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6CEE2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4" w:hRule="atLeast"/>
              </w:trPr>
              <w:tc>
                <w:tcPr>
                  <w:tcW w:w="1312" w:type="dxa"/>
                  <w:vAlign w:val="center"/>
                </w:tcPr>
                <w:p w14:paraId="3084482F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6876C4A1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3" w:type="dxa"/>
                  <w:vAlign w:val="center"/>
                </w:tcPr>
                <w:p w14:paraId="474D2C62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5FA85013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612FF022"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仿宋_GB2312" w:eastAsia="仿宋_GB2312" w:cs="仿宋_GB2312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4C11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901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  位</w:t>
            </w:r>
          </w:p>
          <w:p w14:paraId="7937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党组织</w:t>
            </w:r>
          </w:p>
          <w:p w14:paraId="7E8A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E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9B5F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DED8B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1C6CC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负责人签字：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  <w:p w14:paraId="1EADE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0CDC0E10"/>
    <w:sectPr>
      <w:pgSz w:w="11906" w:h="16838"/>
      <w:pgMar w:top="198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ZThiODlkYzlmYmUwYzg2NTIyNjczMjI2ODQ0OWQifQ=="/>
  </w:docVars>
  <w:rsids>
    <w:rsidRoot w:val="465945EC"/>
    <w:rsid w:val="002C6B0D"/>
    <w:rsid w:val="002E041F"/>
    <w:rsid w:val="0034336D"/>
    <w:rsid w:val="0046205B"/>
    <w:rsid w:val="006265F5"/>
    <w:rsid w:val="009474B3"/>
    <w:rsid w:val="009F50C8"/>
    <w:rsid w:val="00A73580"/>
    <w:rsid w:val="00A7532F"/>
    <w:rsid w:val="00AB5B73"/>
    <w:rsid w:val="00B80FE0"/>
    <w:rsid w:val="00BF65BF"/>
    <w:rsid w:val="00CD09A0"/>
    <w:rsid w:val="00DB7A65"/>
    <w:rsid w:val="00E32ADD"/>
    <w:rsid w:val="00E56992"/>
    <w:rsid w:val="00E60D8B"/>
    <w:rsid w:val="00EC262D"/>
    <w:rsid w:val="00FE00F8"/>
    <w:rsid w:val="151F5A1F"/>
    <w:rsid w:val="465945EC"/>
    <w:rsid w:val="4C2B590C"/>
    <w:rsid w:val="4F7D657C"/>
    <w:rsid w:val="500C51DB"/>
    <w:rsid w:val="57C62D21"/>
    <w:rsid w:val="59B5716B"/>
    <w:rsid w:val="61763176"/>
    <w:rsid w:val="6A6244DE"/>
    <w:rsid w:val="6D535020"/>
    <w:rsid w:val="6E953292"/>
    <w:rsid w:val="6FC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57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101</Words>
  <Characters>109</Characters>
  <Lines>1</Lines>
  <Paragraphs>1</Paragraphs>
  <TotalTime>19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2018-10-08T08:23:00Z</dcterms:created>
  <dc:creator>HP570</dc:creator>
  <cp:lastModifiedBy>许天天</cp:lastModifiedBy>
  <dcterms:modified xsi:type="dcterms:W3CDTF">2025-11-21T13:37:17Z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0AC1B262305E4E408E900FD28A3D975A_13</vt:lpwstr>
  </property>
  <property fmtid="{D5CDD505-2E9C-101B-9397-08002B2CF9AE}" pid="4" name="KSOTemplateDocerSaveRecord">
    <vt:lpwstr>eyJoZGlkIjoiMDY0YzliYTFkNWRiZDRlNzI2YzI3NTYwMTYwMTkyNDAiLCJ1c2VySWQiOiIyOTgzMTUxNzUifQ==</vt:lpwstr>
  </property>
</Properties>
</file>